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yney-profile"/>
    <w:p>
      <w:pPr>
        <w:pStyle w:val="Heading1"/>
      </w:pPr>
      <w:r>
        <w:t xml:space="preserve">Blayney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1,525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7,644          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Blayney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4,181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Blayney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$54,847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$1,670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3,961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1055 - Western and North West NSW Bushfires (17 February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2025-02-12T02:15:09Z</dcterms:created>
  <dcterms:modified xsi:type="dcterms:W3CDTF">2025-02-12T02:15:09Z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